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 w:rsidRPr="0069217D">
        <w:rPr>
          <w:rFonts w:hAnsi="ＭＳ 明朝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3A4D1842" w:rsidR="005E5BCC" w:rsidRDefault="008175F1" w:rsidP="008175F1">
            <w:pPr>
              <w:wordWrap w:val="0"/>
              <w:spacing w:line="480" w:lineRule="exact"/>
              <w:ind w:left="100" w:right="100" w:firstLineChars="100" w:firstLine="240"/>
              <w:rPr>
                <w:sz w:val="24"/>
              </w:rPr>
            </w:pPr>
            <w:r w:rsidRPr="008175F1">
              <w:rPr>
                <w:rFonts w:hint="eastAsia"/>
                <w:sz w:val="24"/>
              </w:rPr>
              <w:t>亘理地区行政事務組合 消防長</w:t>
            </w:r>
            <w:r w:rsidR="005E5BCC">
              <w:rPr>
                <w:rFonts w:hint="eastAsia"/>
                <w:sz w:val="24"/>
              </w:rPr>
              <w:t xml:space="preserve">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1E9651AF" w:rsidR="005E5BCC" w:rsidRDefault="007D2824" w:rsidP="007D2824">
            <w:pPr>
              <w:wordWrap w:val="0"/>
              <w:spacing w:line="480" w:lineRule="exact"/>
              <w:ind w:left="100" w:right="58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9232F52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　　　　 付　　　　 欄</w:t>
            </w:r>
            <w:r w:rsidR="007D2824">
              <w:rPr>
                <w:rFonts w:hint="eastAsia"/>
              </w:rPr>
              <w:t>※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9D96D3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経　　過　　欄</w:t>
            </w:r>
            <w:r w:rsidR="007D2824">
              <w:rPr>
                <w:rFonts w:hint="eastAsia"/>
              </w:rPr>
              <w:t>※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5A91" w14:textId="77777777" w:rsidR="00036D87" w:rsidRDefault="00036D87">
      <w:r>
        <w:separator/>
      </w:r>
    </w:p>
  </w:endnote>
  <w:endnote w:type="continuationSeparator" w:id="0">
    <w:p w14:paraId="59CF037C" w14:textId="77777777" w:rsidR="00036D87" w:rsidRDefault="0003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6B67" w14:textId="77777777" w:rsidR="00036D87" w:rsidRDefault="00036D87">
      <w:r>
        <w:separator/>
      </w:r>
    </w:p>
  </w:footnote>
  <w:footnote w:type="continuationSeparator" w:id="0">
    <w:p w14:paraId="2977BA07" w14:textId="77777777" w:rsidR="00036D87" w:rsidRDefault="0003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036D87"/>
    <w:rsid w:val="00140ADD"/>
    <w:rsid w:val="002511C7"/>
    <w:rsid w:val="002C29E8"/>
    <w:rsid w:val="00356781"/>
    <w:rsid w:val="004C4AA1"/>
    <w:rsid w:val="005136D1"/>
    <w:rsid w:val="005161E9"/>
    <w:rsid w:val="005E5BCC"/>
    <w:rsid w:val="00654B61"/>
    <w:rsid w:val="0069217D"/>
    <w:rsid w:val="00710F87"/>
    <w:rsid w:val="00757408"/>
    <w:rsid w:val="00784BDF"/>
    <w:rsid w:val="007D2824"/>
    <w:rsid w:val="007E14EC"/>
    <w:rsid w:val="008175F1"/>
    <w:rsid w:val="0085679C"/>
    <w:rsid w:val="009353E8"/>
    <w:rsid w:val="009A446A"/>
    <w:rsid w:val="009B1669"/>
    <w:rsid w:val="009F0309"/>
    <w:rsid w:val="00AA045C"/>
    <w:rsid w:val="00AC2399"/>
    <w:rsid w:val="00BC207B"/>
    <w:rsid w:val="00BD05D6"/>
    <w:rsid w:val="00BD6E62"/>
    <w:rsid w:val="00C36102"/>
    <w:rsid w:val="00CD68D8"/>
    <w:rsid w:val="00DA3094"/>
    <w:rsid w:val="00E215E0"/>
    <w:rsid w:val="00E94388"/>
    <w:rsid w:val="00EF34BB"/>
    <w:rsid w:val="00F2421F"/>
    <w:rsid w:val="00F918F1"/>
    <w:rsid w:val="00F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森 万洋</cp:lastModifiedBy>
  <cp:revision>7</cp:revision>
  <cp:lastPrinted>2023-04-12T05:28:00Z</cp:lastPrinted>
  <dcterms:created xsi:type="dcterms:W3CDTF">2026-04-08T23:59:00Z</dcterms:created>
  <dcterms:modified xsi:type="dcterms:W3CDTF">2026-04-09T08:10:00Z</dcterms:modified>
</cp:coreProperties>
</file>