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9E5" w:rsidRDefault="00B069E5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 w:rsidR="001C3460">
        <w:rPr>
          <w:rFonts w:hint="eastAsia"/>
        </w:rPr>
        <w:t>第</w:t>
      </w:r>
      <w:r w:rsidR="001C3460">
        <w:t>20</w:t>
      </w:r>
      <w:r w:rsidR="001C3460"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680"/>
        <w:gridCol w:w="1260"/>
        <w:gridCol w:w="3675"/>
      </w:tblGrid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</w:tcPr>
          <w:p w:rsidR="00B069E5" w:rsidRDefault="00B069E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B069E5" w:rsidRDefault="00B069E5">
            <w:pPr>
              <w:jc w:val="right"/>
            </w:pPr>
            <w:r>
              <w:rPr>
                <w:rFonts w:hint="eastAsia"/>
              </w:rPr>
              <w:t>少量危険物</w:t>
            </w:r>
          </w:p>
        </w:tc>
        <w:tc>
          <w:tcPr>
            <w:tcW w:w="1260" w:type="dxa"/>
            <w:vAlign w:val="center"/>
          </w:tcPr>
          <w:p w:rsidR="00B069E5" w:rsidRDefault="00B069E5">
            <w:pPr>
              <w:jc w:val="center"/>
            </w:pP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</w:tc>
        <w:tc>
          <w:tcPr>
            <w:tcW w:w="3675" w:type="dxa"/>
            <w:vMerge w:val="restart"/>
            <w:vAlign w:val="center"/>
          </w:tcPr>
          <w:p w:rsidR="00B069E5" w:rsidRDefault="00B069E5">
            <w:r>
              <w:rPr>
                <w:rFonts w:hint="eastAsia"/>
              </w:rPr>
              <w:t xml:space="preserve">　届出書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</w:tcPr>
          <w:p w:rsidR="00B069E5" w:rsidRDefault="00B069E5"/>
        </w:tc>
        <w:tc>
          <w:tcPr>
            <w:tcW w:w="1680" w:type="dxa"/>
            <w:vAlign w:val="center"/>
          </w:tcPr>
          <w:p w:rsidR="00B069E5" w:rsidRDefault="00B069E5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1260" w:type="dxa"/>
            <w:vAlign w:val="center"/>
          </w:tcPr>
          <w:p w:rsidR="00B069E5" w:rsidRDefault="00B069E5">
            <w:pPr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675" w:type="dxa"/>
            <w:vMerge/>
          </w:tcPr>
          <w:p w:rsidR="00B069E5" w:rsidRDefault="00B069E5"/>
        </w:tc>
      </w:tr>
    </w:tbl>
    <w:p w:rsidR="00B069E5" w:rsidRDefault="00B069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312"/>
        <w:gridCol w:w="613"/>
        <w:gridCol w:w="1820"/>
        <w:gridCol w:w="1820"/>
      </w:tblGrid>
      <w:tr w:rsidR="00B069E5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8505" w:type="dxa"/>
            <w:gridSpan w:val="6"/>
            <w:vAlign w:val="center"/>
          </w:tcPr>
          <w:p w:rsidR="00B069E5" w:rsidRDefault="00B069E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069E5" w:rsidRDefault="00B069E5">
            <w:r>
              <w:rPr>
                <w:rFonts w:hint="eastAsia"/>
              </w:rPr>
              <w:t xml:space="preserve">　　　　　　　　殿</w:t>
            </w:r>
          </w:p>
          <w:p w:rsidR="00B069E5" w:rsidRDefault="00B069E5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B069E5" w:rsidRDefault="00B069E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B069E5" w:rsidRDefault="00B069E5">
            <w:pPr>
              <w:spacing w:before="120" w:after="120"/>
              <w:jc w:val="right"/>
            </w:pPr>
            <w:r>
              <w:t>(</w:t>
            </w:r>
            <w:r w:rsidR="001C3460"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B069E5" w:rsidRDefault="00B069E5" w:rsidP="007C3E4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7C3E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 w:val="restart"/>
            <w:vAlign w:val="center"/>
          </w:tcPr>
          <w:p w:rsidR="00B069E5" w:rsidRDefault="00B069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貯蔵又</w:t>
            </w:r>
            <w:r>
              <w:rPr>
                <w:rFonts w:hint="eastAsia"/>
                <w:noProof/>
              </w:rPr>
              <w:t>は取扱いの場所</w:t>
            </w:r>
          </w:p>
        </w:tc>
        <w:tc>
          <w:tcPr>
            <w:tcW w:w="1050" w:type="dxa"/>
            <w:vAlign w:val="center"/>
          </w:tcPr>
          <w:p w:rsidR="00B069E5" w:rsidRDefault="00B069E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5" w:type="dxa"/>
            <w:gridSpan w:val="4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890" w:type="dxa"/>
            <w:vMerge/>
            <w:vAlign w:val="center"/>
          </w:tcPr>
          <w:p w:rsidR="00B069E5" w:rsidRDefault="00B069E5">
            <w:pPr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B069E5" w:rsidRDefault="00B069E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65" w:type="dxa"/>
            <w:gridSpan w:val="4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 w:val="restart"/>
            <w:vAlign w:val="center"/>
          </w:tcPr>
          <w:p w:rsidR="00B069E5" w:rsidRDefault="001C346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種類</w:t>
            </w:r>
            <w:r w:rsidR="00B069E5">
              <w:rPr>
                <w:rFonts w:hint="eastAsia"/>
                <w:noProof/>
                <w:spacing w:val="41"/>
              </w:rPr>
              <w:t>、品名及</w:t>
            </w:r>
            <w:r w:rsidR="00B069E5">
              <w:rPr>
                <w:rFonts w:hint="eastAsia"/>
                <w:noProof/>
              </w:rPr>
              <w:t>び最大数量</w:t>
            </w:r>
          </w:p>
        </w:tc>
        <w:tc>
          <w:tcPr>
            <w:tcW w:w="1050" w:type="dxa"/>
            <w:vAlign w:val="center"/>
          </w:tcPr>
          <w:p w:rsidR="00B069E5" w:rsidRDefault="001C3460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25" w:type="dxa"/>
            <w:gridSpan w:val="2"/>
            <w:vAlign w:val="center"/>
          </w:tcPr>
          <w:p w:rsidR="00B069E5" w:rsidRDefault="00B069E5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820" w:type="dxa"/>
            <w:vAlign w:val="center"/>
          </w:tcPr>
          <w:p w:rsidR="00B069E5" w:rsidRDefault="00B069E5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820" w:type="dxa"/>
            <w:vAlign w:val="center"/>
          </w:tcPr>
          <w:p w:rsidR="00B069E5" w:rsidRDefault="00B069E5">
            <w:pPr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B069E5" w:rsidRDefault="00B069E5">
            <w:pPr>
              <w:jc w:val="right"/>
              <w:rPr>
                <w:noProof/>
              </w:rPr>
            </w:pPr>
          </w:p>
        </w:tc>
        <w:tc>
          <w:tcPr>
            <w:tcW w:w="1050" w:type="dxa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5" w:type="dxa"/>
            <w:gridSpan w:val="2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B069E5" w:rsidRDefault="00B069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貯蔵又は取</w:t>
            </w:r>
            <w:r>
              <w:rPr>
                <w:rFonts w:hint="eastAsia"/>
                <w:noProof/>
              </w:rPr>
              <w:t>扱方法の概要</w:t>
            </w:r>
          </w:p>
        </w:tc>
        <w:tc>
          <w:tcPr>
            <w:tcW w:w="6615" w:type="dxa"/>
            <w:gridSpan w:val="5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B069E5" w:rsidRDefault="00B069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貯蔵又は取扱</w:t>
            </w:r>
            <w:r>
              <w:rPr>
                <w:rFonts w:hint="eastAsia"/>
                <w:noProof/>
              </w:rPr>
              <w:t>場</w:t>
            </w:r>
            <w:r>
              <w:rPr>
                <w:rFonts w:hint="eastAsia"/>
                <w:noProof/>
                <w:spacing w:val="17"/>
              </w:rPr>
              <w:t>所の位置、構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615" w:type="dxa"/>
            <w:gridSpan w:val="5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B069E5" w:rsidRDefault="00B069E5">
            <w:pPr>
              <w:ind w:left="-10" w:right="-10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615" w:type="dxa"/>
            <w:gridSpan w:val="5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B069E5" w:rsidRDefault="00B069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"/>
              </w:rPr>
              <w:t>貯蔵又は取扱</w:t>
            </w:r>
            <w:r>
              <w:rPr>
                <w:rFonts w:hint="eastAsia"/>
                <w:noProof/>
              </w:rPr>
              <w:t>い</w:t>
            </w:r>
            <w:r>
              <w:rPr>
                <w:rFonts w:hint="eastAsia"/>
                <w:noProof/>
                <w:spacing w:val="17"/>
              </w:rPr>
              <w:t>の開始予定期</w:t>
            </w:r>
            <w:r>
              <w:rPr>
                <w:rFonts w:hint="eastAsia"/>
                <w:noProof/>
              </w:rPr>
              <w:t>日又は期間</w:t>
            </w:r>
          </w:p>
        </w:tc>
        <w:tc>
          <w:tcPr>
            <w:tcW w:w="6615" w:type="dxa"/>
            <w:gridSpan w:val="5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B069E5" w:rsidRDefault="00B069E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262"/>
              </w:rPr>
              <w:t>その</w:t>
            </w:r>
            <w:r>
              <w:rPr>
                <w:rFonts w:hint="eastAsia"/>
                <w:noProof/>
              </w:rPr>
              <w:t>他必要な事項</w:t>
            </w:r>
          </w:p>
        </w:tc>
        <w:tc>
          <w:tcPr>
            <w:tcW w:w="6615" w:type="dxa"/>
            <w:gridSpan w:val="5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4252" w:type="dxa"/>
            <w:gridSpan w:val="3"/>
            <w:vAlign w:val="center"/>
          </w:tcPr>
          <w:p w:rsidR="00B069E5" w:rsidRDefault="00B069E5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B069E5" w:rsidRDefault="00B069E5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069E5">
        <w:tblPrEx>
          <w:tblCellMar>
            <w:top w:w="0" w:type="dxa"/>
            <w:bottom w:w="0" w:type="dxa"/>
          </w:tblCellMar>
        </w:tblPrEx>
        <w:trPr>
          <w:cantSplit/>
          <w:trHeight w:val="991"/>
        </w:trPr>
        <w:tc>
          <w:tcPr>
            <w:tcW w:w="4252" w:type="dxa"/>
            <w:gridSpan w:val="3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B069E5" w:rsidRDefault="00B069E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069E5" w:rsidRDefault="00B069E5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2738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B069E5" w:rsidRDefault="00B069E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069E5" w:rsidRDefault="00B069E5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B069E5" w:rsidRDefault="00B069E5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B069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242" w:rsidRDefault="005A2242" w:rsidP="00AB35F9">
      <w:r>
        <w:separator/>
      </w:r>
    </w:p>
  </w:endnote>
  <w:endnote w:type="continuationSeparator" w:id="0">
    <w:p w:rsidR="005A2242" w:rsidRDefault="005A2242" w:rsidP="00AB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242" w:rsidRDefault="005A2242" w:rsidP="00AB35F9">
      <w:r>
        <w:separator/>
      </w:r>
    </w:p>
  </w:footnote>
  <w:footnote w:type="continuationSeparator" w:id="0">
    <w:p w:rsidR="005A2242" w:rsidRDefault="005A2242" w:rsidP="00AB3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E5"/>
    <w:rsid w:val="000631F0"/>
    <w:rsid w:val="00120F72"/>
    <w:rsid w:val="0018799C"/>
    <w:rsid w:val="001C3460"/>
    <w:rsid w:val="002702D2"/>
    <w:rsid w:val="004017BF"/>
    <w:rsid w:val="0050718C"/>
    <w:rsid w:val="005A2242"/>
    <w:rsid w:val="006501E0"/>
    <w:rsid w:val="0072738C"/>
    <w:rsid w:val="007C3E4C"/>
    <w:rsid w:val="00AB35F9"/>
    <w:rsid w:val="00B069E5"/>
    <w:rsid w:val="00B3732F"/>
    <w:rsid w:val="00C24F86"/>
    <w:rsid w:val="00CF0628"/>
    <w:rsid w:val="00EE3A92"/>
    <w:rsid w:val="00E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90D7C9-2F99-4F20-B56A-9EA4E6CB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朝生 祐也</dc:creator>
  <cp:keywords/>
  <dc:description/>
  <cp:lastModifiedBy>朝生 祐也</cp:lastModifiedBy>
  <cp:revision>2</cp:revision>
  <dcterms:created xsi:type="dcterms:W3CDTF">2023-02-10T05:24:00Z</dcterms:created>
  <dcterms:modified xsi:type="dcterms:W3CDTF">2023-02-10T05:24:00Z</dcterms:modified>
</cp:coreProperties>
</file>