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51" w:rsidRDefault="00F65151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 w:rsidR="004D6FCB">
        <w:rPr>
          <w:rFonts w:hint="eastAsia"/>
        </w:rPr>
        <w:t>第</w:t>
      </w:r>
      <w:r w:rsidR="004D6FCB">
        <w:t>19</w:t>
      </w:r>
      <w:r w:rsidR="004D6FCB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60"/>
        <w:gridCol w:w="3885"/>
      </w:tblGrid>
      <w:tr w:rsidR="00F6515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360" w:type="dxa"/>
            <w:vAlign w:val="center"/>
          </w:tcPr>
          <w:p w:rsidR="00F65151" w:rsidRDefault="00F65151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煙火</w:t>
            </w:r>
          </w:p>
        </w:tc>
        <w:tc>
          <w:tcPr>
            <w:tcW w:w="1260" w:type="dxa"/>
            <w:vAlign w:val="center"/>
          </w:tcPr>
          <w:p w:rsidR="00F65151" w:rsidRDefault="00F65151">
            <w:r>
              <w:rPr>
                <w:rFonts w:hint="eastAsia"/>
                <w:spacing w:val="105"/>
              </w:rPr>
              <w:t>打上</w:t>
            </w:r>
            <w:r>
              <w:rPr>
                <w:rFonts w:hint="eastAsia"/>
              </w:rPr>
              <w:t>げ</w:t>
            </w:r>
          </w:p>
          <w:p w:rsidR="00F65151" w:rsidRDefault="00F65151">
            <w:r>
              <w:rPr>
                <w:rFonts w:hint="eastAsia"/>
                <w:spacing w:val="105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885" w:type="dxa"/>
            <w:vAlign w:val="center"/>
          </w:tcPr>
          <w:p w:rsidR="00F65151" w:rsidRDefault="00F65151">
            <w:pPr>
              <w:ind w:left="105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F65151" w:rsidRDefault="00F651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942"/>
        <w:gridCol w:w="4253"/>
      </w:tblGrid>
      <w:tr w:rsidR="00F65151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505" w:type="dxa"/>
            <w:gridSpan w:val="4"/>
          </w:tcPr>
          <w:p w:rsidR="00F65151" w:rsidRDefault="00F65151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F65151" w:rsidRDefault="00F65151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　　　　殿</w:t>
            </w:r>
          </w:p>
          <w:p w:rsidR="00F65151" w:rsidRDefault="00F65151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F65151" w:rsidRDefault="00F65151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F65151" w:rsidRDefault="00F65151">
            <w:pPr>
              <w:spacing w:line="320" w:lineRule="exact"/>
              <w:jc w:val="right"/>
              <w:textAlignment w:val="center"/>
            </w:pPr>
            <w:r>
              <w:t>(</w:t>
            </w:r>
            <w:r w:rsidR="00AA7D64"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65151" w:rsidRDefault="00F65151" w:rsidP="002B79F9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2B7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tcBorders>
              <w:right w:val="nil"/>
            </w:tcBorders>
            <w:vAlign w:val="center"/>
          </w:tcPr>
          <w:p w:rsidR="00F65151" w:rsidRDefault="00F65151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:rsidR="00F65151" w:rsidRDefault="00F65151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65151" w:rsidRDefault="00F65151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予定日時</w:t>
            </w:r>
          </w:p>
        </w:tc>
        <w:tc>
          <w:tcPr>
            <w:tcW w:w="6195" w:type="dxa"/>
            <w:gridSpan w:val="2"/>
            <w:vAlign w:val="center"/>
          </w:tcPr>
          <w:p w:rsidR="00F65151" w:rsidRDefault="003077AC">
            <w:pPr>
              <w:spacing w:line="320" w:lineRule="exact"/>
              <w:textAlignment w:val="center"/>
              <w:rPr>
                <w:noProof/>
              </w:rPr>
            </w:pPr>
            <w:r w:rsidRPr="003077AC">
              <w:rPr>
                <w:rFonts w:hint="eastAsia"/>
                <w:noProof/>
              </w:rPr>
              <w:t>自　　年　　月　　日～至　　年　　月　　日</w:t>
            </w: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tcBorders>
              <w:right w:val="nil"/>
            </w:tcBorders>
            <w:vAlign w:val="center"/>
          </w:tcPr>
          <w:p w:rsidR="00F65151" w:rsidRDefault="00F65151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:rsidR="00F65151" w:rsidRDefault="00F65151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65151" w:rsidRDefault="00F65151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6195" w:type="dxa"/>
            <w:gridSpan w:val="2"/>
          </w:tcPr>
          <w:p w:rsidR="00F65151" w:rsidRDefault="00F65151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gridSpan w:val="2"/>
            <w:vAlign w:val="center"/>
          </w:tcPr>
          <w:p w:rsidR="00F65151" w:rsidRDefault="00F65151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周囲の状況</w:t>
            </w:r>
          </w:p>
        </w:tc>
        <w:tc>
          <w:tcPr>
            <w:tcW w:w="6195" w:type="dxa"/>
            <w:gridSpan w:val="2"/>
          </w:tcPr>
          <w:p w:rsidR="00F65151" w:rsidRDefault="00F65151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gridSpan w:val="2"/>
            <w:vAlign w:val="center"/>
          </w:tcPr>
          <w:p w:rsidR="00F65151" w:rsidRDefault="00F65151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煙火の種類及び数量</w:t>
            </w:r>
          </w:p>
        </w:tc>
        <w:tc>
          <w:tcPr>
            <w:tcW w:w="6195" w:type="dxa"/>
            <w:gridSpan w:val="2"/>
          </w:tcPr>
          <w:p w:rsidR="00F65151" w:rsidRDefault="00F65151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gridSpan w:val="2"/>
            <w:vAlign w:val="center"/>
          </w:tcPr>
          <w:p w:rsidR="00F65151" w:rsidRDefault="00F65151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目的</w:t>
            </w:r>
          </w:p>
        </w:tc>
        <w:tc>
          <w:tcPr>
            <w:tcW w:w="6195" w:type="dxa"/>
            <w:gridSpan w:val="2"/>
          </w:tcPr>
          <w:p w:rsidR="00F65151" w:rsidRDefault="00F65151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gridSpan w:val="2"/>
            <w:vAlign w:val="center"/>
          </w:tcPr>
          <w:p w:rsidR="00F65151" w:rsidRDefault="00F65151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6195" w:type="dxa"/>
            <w:gridSpan w:val="2"/>
          </w:tcPr>
          <w:p w:rsidR="00F65151" w:rsidRDefault="00F65151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F65151" w:rsidRDefault="00F65151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:rsidR="00F65151" w:rsidRDefault="00F65151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F65151" w:rsidRDefault="00F65151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に直接従事す</w:t>
            </w:r>
          </w:p>
        </w:tc>
        <w:tc>
          <w:tcPr>
            <w:tcW w:w="6195" w:type="dxa"/>
            <w:gridSpan w:val="2"/>
            <w:vMerge w:val="restart"/>
          </w:tcPr>
          <w:p w:rsidR="00F65151" w:rsidRDefault="00F65151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:rsidR="00F65151" w:rsidRDefault="00F65151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る責任者の氏名</w:t>
            </w:r>
          </w:p>
        </w:tc>
        <w:tc>
          <w:tcPr>
            <w:tcW w:w="6195" w:type="dxa"/>
            <w:gridSpan w:val="2"/>
            <w:vMerge/>
          </w:tcPr>
          <w:p w:rsidR="00F65151" w:rsidRDefault="00F65151">
            <w:pPr>
              <w:spacing w:line="320" w:lineRule="exact"/>
              <w:jc w:val="right"/>
              <w:textAlignment w:val="center"/>
              <w:rPr>
                <w:noProof/>
              </w:rPr>
            </w:pP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252" w:type="dxa"/>
            <w:gridSpan w:val="3"/>
            <w:tcBorders>
              <w:top w:val="nil"/>
              <w:bottom w:val="nil"/>
            </w:tcBorders>
            <w:vAlign w:val="center"/>
          </w:tcPr>
          <w:p w:rsidR="00F65151" w:rsidRDefault="00F65151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F65151" w:rsidRDefault="00F65151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6515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252" w:type="dxa"/>
            <w:gridSpan w:val="3"/>
            <w:vAlign w:val="center"/>
          </w:tcPr>
          <w:p w:rsidR="00F65151" w:rsidRDefault="00F65151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F65151" w:rsidRDefault="00F65151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</w:t>
            </w:r>
          </w:p>
        </w:tc>
      </w:tr>
    </w:tbl>
    <w:p w:rsidR="00F65151" w:rsidRDefault="00F65151">
      <w:pPr>
        <w:spacing w:before="60"/>
        <w:ind w:left="630" w:hanging="63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80142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F65151" w:rsidRDefault="00F65151">
      <w:pPr>
        <w:spacing w:before="60"/>
        <w:ind w:left="630" w:hanging="63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65151" w:rsidRDefault="00F65151">
      <w:pPr>
        <w:spacing w:before="60"/>
        <w:ind w:left="630" w:hanging="63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F65151" w:rsidRDefault="00F65151">
      <w:pPr>
        <w:spacing w:before="60"/>
        <w:ind w:left="630" w:hanging="63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F65151" w:rsidRDefault="00F65151">
      <w:pPr>
        <w:spacing w:before="60"/>
        <w:ind w:left="630" w:hanging="630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打上げ、仕掛け場所の略図を添付すること。</w:t>
      </w:r>
    </w:p>
    <w:sectPr w:rsidR="00F651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9E2" w:rsidRDefault="00E349E2" w:rsidP="00AB35F9">
      <w:r>
        <w:separator/>
      </w:r>
    </w:p>
  </w:endnote>
  <w:endnote w:type="continuationSeparator" w:id="0">
    <w:p w:rsidR="00E349E2" w:rsidRDefault="00E349E2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9E2" w:rsidRDefault="00E349E2" w:rsidP="00AB35F9">
      <w:r>
        <w:separator/>
      </w:r>
    </w:p>
  </w:footnote>
  <w:footnote w:type="continuationSeparator" w:id="0">
    <w:p w:rsidR="00E349E2" w:rsidRDefault="00E349E2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1"/>
    <w:rsid w:val="000571A4"/>
    <w:rsid w:val="000C0C40"/>
    <w:rsid w:val="002B79F9"/>
    <w:rsid w:val="002C1637"/>
    <w:rsid w:val="003077AC"/>
    <w:rsid w:val="003B6C17"/>
    <w:rsid w:val="003C7B7F"/>
    <w:rsid w:val="004C2016"/>
    <w:rsid w:val="004D6FCB"/>
    <w:rsid w:val="007861AC"/>
    <w:rsid w:val="00801428"/>
    <w:rsid w:val="008579EA"/>
    <w:rsid w:val="009B0F5F"/>
    <w:rsid w:val="00AA7D64"/>
    <w:rsid w:val="00AB35F9"/>
    <w:rsid w:val="00DE3767"/>
    <w:rsid w:val="00E349E2"/>
    <w:rsid w:val="00F65151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819113-CFFA-477F-B5AA-AC2AC487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2023-02-10T05:16:00Z</dcterms:created>
  <dcterms:modified xsi:type="dcterms:W3CDTF">2023-02-10T05:16:00Z</dcterms:modified>
</cp:coreProperties>
</file>