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D8" w:rsidRDefault="005962D8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 w:rsidR="002A41D5">
        <w:rPr>
          <w:rFonts w:hint="eastAsia"/>
        </w:rPr>
        <w:t>第</w:t>
      </w:r>
      <w:r w:rsidR="002A41D5">
        <w:t>17</w:t>
      </w:r>
      <w:r w:rsidR="002A41D5">
        <w:rPr>
          <w:rFonts w:hint="eastAsia"/>
        </w:rPr>
        <w:t>条関係</w:t>
      </w:r>
      <w:r>
        <w:t>)</w:t>
      </w:r>
    </w:p>
    <w:p w:rsidR="005962D8" w:rsidRDefault="005962D8">
      <w:pPr>
        <w:spacing w:after="120"/>
        <w:jc w:val="center"/>
      </w:pPr>
      <w:r>
        <w:rPr>
          <w:rFonts w:hint="eastAsia"/>
        </w:rPr>
        <w:t>防火対象物棟別概要追加書類</w:t>
      </w:r>
      <w:r>
        <w:t>(A4)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050"/>
        <w:gridCol w:w="1050"/>
        <w:gridCol w:w="630"/>
        <w:gridCol w:w="420"/>
        <w:gridCol w:w="840"/>
        <w:gridCol w:w="210"/>
        <w:gridCol w:w="1050"/>
        <w:gridCol w:w="1050"/>
        <w:gridCol w:w="1260"/>
      </w:tblGrid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別棟</w:t>
            </w:r>
          </w:p>
        </w:tc>
        <w:tc>
          <w:tcPr>
            <w:tcW w:w="105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gridSpan w:val="3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70" w:type="dxa"/>
            <w:gridSpan w:val="4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5962D8" w:rsidRDefault="005962D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5962D8" w:rsidRDefault="005962D8"/>
          <w:p w:rsidR="005962D8" w:rsidRDefault="005962D8"/>
          <w:p w:rsidR="005962D8" w:rsidRDefault="005962D8">
            <w:r>
              <w:rPr>
                <w:rFonts w:hint="eastAsia"/>
              </w:rPr>
              <w:t>階別</w:t>
            </w:r>
          </w:p>
        </w:tc>
        <w:tc>
          <w:tcPr>
            <w:tcW w:w="1050" w:type="dxa"/>
            <w:vMerge w:val="restart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5962D8" w:rsidRDefault="005962D8"/>
          <w:p w:rsidR="005962D8" w:rsidRDefault="005962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:rsidR="005962D8" w:rsidRDefault="005962D8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5962D8" w:rsidRDefault="005962D8"/>
        </w:tc>
        <w:tc>
          <w:tcPr>
            <w:tcW w:w="1050" w:type="dxa"/>
            <w:vMerge/>
            <w:vAlign w:val="center"/>
          </w:tcPr>
          <w:p w:rsidR="005962D8" w:rsidRDefault="005962D8"/>
        </w:tc>
        <w:tc>
          <w:tcPr>
            <w:tcW w:w="1050" w:type="dxa"/>
            <w:vMerge/>
            <w:vAlign w:val="center"/>
          </w:tcPr>
          <w:p w:rsidR="005962D8" w:rsidRDefault="005962D8"/>
        </w:tc>
        <w:tc>
          <w:tcPr>
            <w:tcW w:w="1050" w:type="dxa"/>
            <w:gridSpan w:val="2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260" w:type="dxa"/>
            <w:vMerge/>
            <w:vAlign w:val="center"/>
          </w:tcPr>
          <w:p w:rsidR="005962D8" w:rsidRDefault="005962D8"/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962D8" w:rsidRDefault="005962D8"/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  <w:tr2bl w:val="single" w:sz="4" w:space="0" w:color="auto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962D8" w:rsidRDefault="005962D8">
            <w:pPr>
              <w:ind w:left="113" w:right="113"/>
              <w:jc w:val="center"/>
            </w:pPr>
            <w:r>
              <w:rPr>
                <w:rFonts w:hint="eastAsia"/>
                <w:spacing w:val="78"/>
              </w:rPr>
              <w:t>防火対象物棟別概要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</w:tc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gridSpan w:val="3"/>
            <w:tcBorders>
              <w:top w:val="double" w:sz="6" w:space="0" w:color="auto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</w:tcBorders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70" w:type="dxa"/>
            <w:gridSpan w:val="4"/>
            <w:tcBorders>
              <w:top w:val="double" w:sz="6" w:space="0" w:color="auto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extDirection w:val="tbRlV"/>
            <w:vAlign w:val="center"/>
          </w:tcPr>
          <w:p w:rsidR="005962D8" w:rsidRDefault="005962D8">
            <w:pPr>
              <w:ind w:left="113" w:right="113"/>
              <w:jc w:val="center"/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5962D8" w:rsidRDefault="005962D8"/>
          <w:p w:rsidR="005962D8" w:rsidRDefault="005962D8"/>
          <w:p w:rsidR="005962D8" w:rsidRDefault="005962D8">
            <w:r>
              <w:rPr>
                <w:rFonts w:hint="eastAsia"/>
              </w:rPr>
              <w:t>階別</w:t>
            </w:r>
          </w:p>
        </w:tc>
        <w:tc>
          <w:tcPr>
            <w:tcW w:w="1050" w:type="dxa"/>
            <w:vMerge w:val="restart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5962D8" w:rsidRDefault="005962D8"/>
          <w:p w:rsidR="005962D8" w:rsidRDefault="005962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6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:rsidR="005962D8" w:rsidRDefault="005962D8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5962D8" w:rsidRDefault="005962D8"/>
        </w:tc>
        <w:tc>
          <w:tcPr>
            <w:tcW w:w="1050" w:type="dxa"/>
            <w:vMerge/>
            <w:vAlign w:val="center"/>
          </w:tcPr>
          <w:p w:rsidR="005962D8" w:rsidRDefault="005962D8"/>
        </w:tc>
        <w:tc>
          <w:tcPr>
            <w:tcW w:w="1050" w:type="dxa"/>
            <w:vMerge/>
            <w:vAlign w:val="center"/>
          </w:tcPr>
          <w:p w:rsidR="005962D8" w:rsidRDefault="005962D8"/>
        </w:tc>
        <w:tc>
          <w:tcPr>
            <w:tcW w:w="1050" w:type="dxa"/>
            <w:gridSpan w:val="2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vAlign w:val="center"/>
          </w:tcPr>
          <w:p w:rsidR="005962D8" w:rsidRDefault="005962D8">
            <w:pPr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260" w:type="dxa"/>
            <w:vMerge/>
            <w:vAlign w:val="center"/>
          </w:tcPr>
          <w:p w:rsidR="005962D8" w:rsidRDefault="005962D8"/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  <w:tr w:rsidR="005962D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5962D8" w:rsidRDefault="005962D8"/>
        </w:tc>
        <w:tc>
          <w:tcPr>
            <w:tcW w:w="1050" w:type="dxa"/>
            <w:vAlign w:val="center"/>
          </w:tcPr>
          <w:p w:rsidR="005962D8" w:rsidRDefault="005962D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962D8" w:rsidRDefault="005962D8">
            <w:r>
              <w:rPr>
                <w:rFonts w:hint="eastAsia"/>
              </w:rPr>
              <w:t xml:space="preserve">　</w:t>
            </w:r>
          </w:p>
        </w:tc>
      </w:tr>
    </w:tbl>
    <w:p w:rsidR="005962D8" w:rsidRDefault="005962D8"/>
    <w:sectPr w:rsidR="005962D8">
      <w:pgSz w:w="11906" w:h="16838" w:code="9"/>
      <w:pgMar w:top="1333" w:right="1333" w:bottom="1333" w:left="133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36" w:rsidRDefault="000E7836" w:rsidP="00AB35F9">
      <w:r>
        <w:separator/>
      </w:r>
    </w:p>
  </w:endnote>
  <w:endnote w:type="continuationSeparator" w:id="0">
    <w:p w:rsidR="000E7836" w:rsidRDefault="000E7836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36" w:rsidRDefault="000E7836" w:rsidP="00AB35F9">
      <w:r>
        <w:separator/>
      </w:r>
    </w:p>
  </w:footnote>
  <w:footnote w:type="continuationSeparator" w:id="0">
    <w:p w:rsidR="000E7836" w:rsidRDefault="000E7836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D8"/>
    <w:rsid w:val="00051FBB"/>
    <w:rsid w:val="000E7836"/>
    <w:rsid w:val="002A41D5"/>
    <w:rsid w:val="00367818"/>
    <w:rsid w:val="005962D8"/>
    <w:rsid w:val="00684254"/>
    <w:rsid w:val="008E7BAD"/>
    <w:rsid w:val="00AB35F9"/>
    <w:rsid w:val="00B96D00"/>
    <w:rsid w:val="00C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C5D57-94E8-4125-BA56-6339902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2023-02-10T05:00:00Z</dcterms:created>
  <dcterms:modified xsi:type="dcterms:W3CDTF">2023-02-10T05:00:00Z</dcterms:modified>
</cp:coreProperties>
</file>