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74" w:rsidRPr="00C76031" w:rsidRDefault="00177AED" w:rsidP="00E32274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  <w:r w:rsidRPr="00C76031">
        <w:rPr>
          <w:rFonts w:ascii="HGSｺﾞｼｯｸE" w:eastAsia="HGSｺﾞｼｯｸE" w:hAnsi="HGSｺﾞｼｯｸE" w:hint="eastAsia"/>
          <w:sz w:val="40"/>
          <w:szCs w:val="40"/>
        </w:rPr>
        <w:t xml:space="preserve">完　</w:t>
      </w:r>
      <w:r w:rsidR="00853E96">
        <w:rPr>
          <w:rFonts w:ascii="HGSｺﾞｼｯｸE" w:eastAsia="HGSｺﾞｼｯｸE" w:hAnsi="HGSｺﾞｼｯｸE" w:hint="eastAsia"/>
          <w:sz w:val="40"/>
          <w:szCs w:val="40"/>
        </w:rPr>
        <w:t>了</w:t>
      </w:r>
      <w:r w:rsidR="00E32274" w:rsidRPr="00C76031">
        <w:rPr>
          <w:rFonts w:ascii="HGSｺﾞｼｯｸE" w:eastAsia="HGSｺﾞｼｯｸE" w:hAnsi="HGSｺﾞｼｯｸE" w:hint="eastAsia"/>
          <w:sz w:val="40"/>
          <w:szCs w:val="40"/>
        </w:rPr>
        <w:t xml:space="preserve">　届</w:t>
      </w:r>
    </w:p>
    <w:p w:rsidR="00E32274" w:rsidRPr="00663787" w:rsidRDefault="00E32274" w:rsidP="00E32274">
      <w:pPr>
        <w:jc w:val="center"/>
        <w:rPr>
          <w:sz w:val="36"/>
          <w:szCs w:val="36"/>
        </w:rPr>
      </w:pPr>
    </w:p>
    <w:p w:rsidR="00E32274" w:rsidRPr="00663787" w:rsidRDefault="00C76031" w:rsidP="00E322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233A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233A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E32274" w:rsidRPr="00663787">
        <w:rPr>
          <w:rFonts w:hint="eastAsia"/>
          <w:sz w:val="24"/>
        </w:rPr>
        <w:t>日</w:t>
      </w:r>
      <w:r w:rsidR="00E32274">
        <w:rPr>
          <w:rFonts w:hint="eastAsia"/>
          <w:sz w:val="24"/>
        </w:rPr>
        <w:t xml:space="preserve">　　</w:t>
      </w: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C76031">
      <w:pPr>
        <w:ind w:firstLineChars="100" w:firstLine="240"/>
        <w:rPr>
          <w:sz w:val="24"/>
        </w:rPr>
      </w:pPr>
      <w:r w:rsidRPr="00663787">
        <w:rPr>
          <w:rFonts w:hint="eastAsia"/>
          <w:sz w:val="24"/>
        </w:rPr>
        <w:t>亘理地区行政事務組合</w:t>
      </w:r>
      <w:r w:rsidR="00C76031">
        <w:rPr>
          <w:rFonts w:hint="eastAsia"/>
          <w:sz w:val="24"/>
        </w:rPr>
        <w:t xml:space="preserve">　</w:t>
      </w:r>
      <w:r w:rsidRPr="00663787">
        <w:rPr>
          <w:rFonts w:hint="eastAsia"/>
          <w:sz w:val="24"/>
        </w:rPr>
        <w:t>管理者　殿</w:t>
      </w: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114A26" w:rsidRPr="00114A26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720"/>
          <w:kern w:val="0"/>
          <w:sz w:val="24"/>
          <w:szCs w:val="24"/>
          <w:fitText w:val="1920" w:id="2040802048"/>
        </w:rPr>
        <w:t>住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8"/>
        </w:rPr>
        <w:t>所</w:t>
      </w:r>
    </w:p>
    <w:p w:rsidR="00C76031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48"/>
          <w:kern w:val="0"/>
          <w:sz w:val="24"/>
          <w:szCs w:val="24"/>
          <w:fitText w:val="1920" w:id="2040802049"/>
        </w:rPr>
        <w:t>商号又は名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9"/>
        </w:rPr>
        <w:t>称</w:t>
      </w:r>
    </w:p>
    <w:p w:rsidR="00E32274" w:rsidRPr="009A229D" w:rsidRDefault="00C76031" w:rsidP="00C76031">
      <w:pPr>
        <w:ind w:leftChars="1600" w:left="3360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代表者役職・氏名　　　　　　　　　　　㊞</w:t>
      </w:r>
      <w:r w:rsidR="00177AED" w:rsidRPr="008A22D9">
        <w:rPr>
          <w:rFonts w:ascii="ＭＳ 明朝" w:hAnsi="ＭＳ 明朝" w:hint="eastAsia"/>
          <w:sz w:val="24"/>
          <w:szCs w:val="24"/>
        </w:rPr>
        <w:cr/>
      </w:r>
      <w:r w:rsidR="00177A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E32274" w:rsidRPr="000C1E9F" w:rsidRDefault="00E32274" w:rsidP="00A15706">
      <w:pPr>
        <w:rPr>
          <w:sz w:val="24"/>
        </w:rPr>
      </w:pPr>
    </w:p>
    <w:p w:rsidR="00C76031" w:rsidRDefault="00C76031" w:rsidP="00E32274">
      <w:pPr>
        <w:rPr>
          <w:sz w:val="24"/>
        </w:rPr>
      </w:pPr>
    </w:p>
    <w:p w:rsidR="00E32274" w:rsidRPr="00663787" w:rsidRDefault="00F233A4" w:rsidP="00C760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C76031">
        <w:rPr>
          <w:rFonts w:hint="eastAsia"/>
          <w:sz w:val="24"/>
        </w:rPr>
        <w:t>の</w:t>
      </w:r>
      <w:r w:rsidR="00853E96">
        <w:rPr>
          <w:rFonts w:hint="eastAsia"/>
          <w:sz w:val="24"/>
        </w:rPr>
        <w:t>事業</w:t>
      </w:r>
      <w:r w:rsidR="00C76031">
        <w:rPr>
          <w:rFonts w:hint="eastAsia"/>
          <w:sz w:val="24"/>
        </w:rPr>
        <w:t>が</w:t>
      </w:r>
      <w:r w:rsidR="00853E96">
        <w:rPr>
          <w:rFonts w:hint="eastAsia"/>
          <w:sz w:val="24"/>
        </w:rPr>
        <w:t>完了</w:t>
      </w:r>
      <w:r w:rsidR="00C76031">
        <w:rPr>
          <w:rFonts w:hint="eastAsia"/>
          <w:sz w:val="24"/>
        </w:rPr>
        <w:t>し</w:t>
      </w:r>
      <w:r w:rsidR="00001145">
        <w:rPr>
          <w:rFonts w:hint="eastAsia"/>
          <w:sz w:val="24"/>
        </w:rPr>
        <w:t>たので届出</w:t>
      </w:r>
      <w:r w:rsidR="00C76031">
        <w:rPr>
          <w:rFonts w:hint="eastAsia"/>
          <w:sz w:val="24"/>
        </w:rPr>
        <w:t>します。</w:t>
      </w:r>
    </w:p>
    <w:p w:rsidR="00E32274" w:rsidRPr="004A1334" w:rsidRDefault="00E32274" w:rsidP="00E32274">
      <w:pPr>
        <w:rPr>
          <w:sz w:val="24"/>
        </w:rPr>
      </w:pPr>
    </w:p>
    <w:p w:rsidR="00E32274" w:rsidRPr="00663787" w:rsidRDefault="00E32274" w:rsidP="00E32274">
      <w:pPr>
        <w:jc w:val="center"/>
        <w:rPr>
          <w:sz w:val="24"/>
        </w:rPr>
      </w:pPr>
      <w:r w:rsidRPr="00663787">
        <w:rPr>
          <w:rFonts w:hint="eastAsia"/>
          <w:sz w:val="24"/>
        </w:rPr>
        <w:t>記</w:t>
      </w:r>
    </w:p>
    <w:p w:rsidR="00114A26" w:rsidRPr="00114A26" w:rsidRDefault="004A1334" w:rsidP="00114A26">
      <w:pPr>
        <w:ind w:left="4259" w:hangingChars="507" w:hanging="4259"/>
        <w:rPr>
          <w:sz w:val="24"/>
          <w:u w:val="single"/>
        </w:rPr>
      </w:pPr>
      <w:r w:rsidRPr="009C6E75">
        <w:rPr>
          <w:rFonts w:hint="eastAsia"/>
          <w:spacing w:val="300"/>
          <w:kern w:val="0"/>
          <w:sz w:val="24"/>
          <w:fitText w:val="1920" w:id="2040805888"/>
        </w:rPr>
        <w:t>事</w:t>
      </w:r>
      <w:r w:rsidR="00853E96" w:rsidRPr="009C6E75">
        <w:rPr>
          <w:rFonts w:hint="eastAsia"/>
          <w:spacing w:val="300"/>
          <w:kern w:val="0"/>
          <w:sz w:val="24"/>
          <w:fitText w:val="1920" w:id="2040805888"/>
        </w:rPr>
        <w:t>業</w:t>
      </w:r>
      <w:r w:rsidR="00C76031" w:rsidRPr="009C6E75">
        <w:rPr>
          <w:rFonts w:hint="eastAsia"/>
          <w:kern w:val="0"/>
          <w:sz w:val="24"/>
          <w:fitText w:val="1920" w:id="2040805888"/>
        </w:rPr>
        <w:t>名</w:t>
      </w:r>
    </w:p>
    <w:p w:rsidR="00E32274" w:rsidRPr="00114A26" w:rsidRDefault="00E32274" w:rsidP="00E32274">
      <w:pPr>
        <w:ind w:left="1217" w:hangingChars="507" w:hanging="1217"/>
        <w:rPr>
          <w:sz w:val="24"/>
        </w:rPr>
      </w:pPr>
    </w:p>
    <w:p w:rsidR="00DF2FDE" w:rsidRDefault="00DF2FDE" w:rsidP="00E32274">
      <w:pPr>
        <w:rPr>
          <w:sz w:val="24"/>
        </w:rPr>
      </w:pPr>
    </w:p>
    <w:p w:rsidR="00C76031" w:rsidRDefault="009C6E75" w:rsidP="00E32274">
      <w:r w:rsidRPr="009C6E75">
        <w:rPr>
          <w:rFonts w:hint="eastAsia"/>
          <w:spacing w:val="20"/>
          <w:kern w:val="0"/>
          <w:sz w:val="24"/>
          <w:fitText w:val="1920" w:id="-2090553856"/>
        </w:rPr>
        <w:t>事業完了年月</w:t>
      </w:r>
      <w:r w:rsidRPr="009C6E75">
        <w:rPr>
          <w:rFonts w:hint="eastAsia"/>
          <w:kern w:val="0"/>
          <w:sz w:val="24"/>
          <w:fitText w:val="1920" w:id="-2090553856"/>
        </w:rPr>
        <w:t>日</w:t>
      </w:r>
      <w:r w:rsidR="00E60F10">
        <w:rPr>
          <w:rFonts w:hint="eastAsia"/>
          <w:kern w:val="0"/>
          <w:sz w:val="24"/>
        </w:rPr>
        <w:t xml:space="preserve">　　　　　令和　　年　　月　　日</w:t>
      </w:r>
    </w:p>
    <w:sectPr w:rsidR="00C76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95" w:rsidRDefault="00020B95" w:rsidP="00F233A4">
      <w:r>
        <w:separator/>
      </w:r>
    </w:p>
  </w:endnote>
  <w:endnote w:type="continuationSeparator" w:id="0">
    <w:p w:rsidR="00020B95" w:rsidRDefault="00020B95" w:rsidP="00F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95" w:rsidRDefault="00020B95" w:rsidP="00F233A4">
      <w:r>
        <w:separator/>
      </w:r>
    </w:p>
  </w:footnote>
  <w:footnote w:type="continuationSeparator" w:id="0">
    <w:p w:rsidR="00020B95" w:rsidRDefault="00020B95" w:rsidP="00F2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5E"/>
    <w:rsid w:val="00001145"/>
    <w:rsid w:val="00020B95"/>
    <w:rsid w:val="00114A26"/>
    <w:rsid w:val="00177AED"/>
    <w:rsid w:val="004A1334"/>
    <w:rsid w:val="004C625E"/>
    <w:rsid w:val="00853E96"/>
    <w:rsid w:val="009C6E75"/>
    <w:rsid w:val="00A15706"/>
    <w:rsid w:val="00BE1050"/>
    <w:rsid w:val="00C76031"/>
    <w:rsid w:val="00DF2FDE"/>
    <w:rsid w:val="00E32274"/>
    <w:rsid w:val="00E60F10"/>
    <w:rsid w:val="00F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638D8-58DD-4212-966B-08AA94D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3A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3A4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c01\shared\01_&#32068;&#21512;&#32207;&#21209;&#35506;\06&#12288;&#36001;&#25919;&#12539;&#20104;&#31639;&#12539;&#22865;&#32004;\4%20&#22865;&#32004;&#20107;&#21209;\&#9733;&#22865;&#32004;&#20107;&#21209;&#35211;&#30452;&#12375;\R02%20&#25913;&#27491;\&#30330;&#35696;&#26360;&#20197;&#22806;&#12398;&#27096;&#24335;&#21407;&#26412;\&#23436;&#20102;&#12539;&#23436;&#25104;&#23626;\&#23436;&#20102;&#23626;&#65288;&#24037;&#20107;&#12539;&#35069;&#36896;&#35531;&#36000;&#20197;&#22806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完了届（工事・製造請負以外）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revision>1</cp:revision>
  <cp:lastPrinted>2020-03-12T11:49:00Z</cp:lastPrinted>
  <dcterms:created xsi:type="dcterms:W3CDTF">2020-03-12T11:49:00Z</dcterms:created>
  <dcterms:modified xsi:type="dcterms:W3CDTF">2020-03-12T11:49:00Z</dcterms:modified>
</cp:coreProperties>
</file>