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8636E" w14:textId="77777777" w:rsidR="00AB6DA9" w:rsidRPr="00DC7FC7" w:rsidRDefault="00EB054C" w:rsidP="00DC7FC7">
      <w:pPr>
        <w:wordWrap w:val="0"/>
        <w:autoSpaceDE w:val="0"/>
        <w:autoSpaceDN w:val="0"/>
        <w:rPr>
          <w:rFonts w:ascii="ＭＳ 明朝"/>
          <w:sz w:val="24"/>
        </w:rPr>
      </w:pPr>
      <w:r w:rsidRPr="00DC7FC7">
        <w:rPr>
          <w:rFonts w:ascii="ＭＳ 明朝" w:hint="eastAsia"/>
          <w:sz w:val="22"/>
          <w:szCs w:val="22"/>
          <w:lang w:eastAsia="zh-TW"/>
        </w:rPr>
        <w:t>様式第</w:t>
      </w:r>
      <w:r w:rsidR="005D79E8" w:rsidRPr="00DC7FC7">
        <w:rPr>
          <w:rFonts w:ascii="ＭＳ 明朝" w:hint="eastAsia"/>
          <w:sz w:val="22"/>
          <w:szCs w:val="22"/>
        </w:rPr>
        <w:t>７</w:t>
      </w:r>
      <w:r w:rsidRPr="00DC7FC7">
        <w:rPr>
          <w:rFonts w:ascii="ＭＳ 明朝" w:hint="eastAsia"/>
          <w:sz w:val="22"/>
          <w:szCs w:val="22"/>
          <w:lang w:eastAsia="zh-TW"/>
        </w:rPr>
        <w:t>号</w:t>
      </w:r>
      <w:r w:rsidR="0094235D" w:rsidRPr="00DC7FC7">
        <w:rPr>
          <w:rFonts w:ascii="ＭＳ 明朝" w:hint="eastAsia"/>
          <w:sz w:val="22"/>
          <w:szCs w:val="22"/>
        </w:rPr>
        <w:t>（第２０条関係）</w:t>
      </w:r>
    </w:p>
    <w:p w14:paraId="1EDB2B3C" w14:textId="77777777" w:rsidR="00283778" w:rsidRPr="00DC7FC7" w:rsidRDefault="00283778" w:rsidP="00283778">
      <w:pPr>
        <w:pStyle w:val="ac"/>
        <w:tabs>
          <w:tab w:val="left" w:pos="6660"/>
        </w:tabs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59166015" w14:textId="77777777" w:rsidR="00283778" w:rsidRPr="00DC7FC7" w:rsidRDefault="00283778" w:rsidP="00283778">
      <w:pPr>
        <w:tabs>
          <w:tab w:val="left" w:pos="6660"/>
        </w:tabs>
        <w:jc w:val="center"/>
        <w:rPr>
          <w:rFonts w:asciiTheme="minorEastAsia" w:eastAsiaTheme="minorEastAsia" w:hAnsiTheme="minorEastAsia"/>
          <w:sz w:val="24"/>
        </w:rPr>
      </w:pPr>
    </w:p>
    <w:p w14:paraId="4A70E3D0" w14:textId="77777777" w:rsidR="00283778" w:rsidRPr="00DC7FC7" w:rsidRDefault="00283778" w:rsidP="00283778">
      <w:pPr>
        <w:tabs>
          <w:tab w:val="left" w:pos="6660"/>
        </w:tabs>
        <w:jc w:val="center"/>
        <w:rPr>
          <w:rFonts w:asciiTheme="minorEastAsia" w:eastAsiaTheme="minorEastAsia" w:hAnsiTheme="minorEastAsia"/>
          <w:sz w:val="24"/>
        </w:rPr>
      </w:pPr>
    </w:p>
    <w:p w14:paraId="67E088C3" w14:textId="77777777" w:rsidR="00283778" w:rsidRPr="00DC7FC7" w:rsidRDefault="00283778" w:rsidP="00283778">
      <w:pPr>
        <w:tabs>
          <w:tab w:val="left" w:pos="6660"/>
        </w:tabs>
        <w:rPr>
          <w:rFonts w:asciiTheme="minorEastAsia" w:eastAsiaTheme="minorEastAsia" w:hAnsiTheme="minorEastAsia"/>
          <w:sz w:val="24"/>
        </w:rPr>
      </w:pPr>
    </w:p>
    <w:p w14:paraId="2BEB97C1" w14:textId="77777777" w:rsidR="00283778" w:rsidRPr="00DC7FC7" w:rsidRDefault="00283778" w:rsidP="00BA2430">
      <w:pPr>
        <w:tabs>
          <w:tab w:val="left" w:pos="6660"/>
        </w:tabs>
        <w:ind w:firstLineChars="300" w:firstLine="720"/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>消防署長　殿</w:t>
      </w:r>
    </w:p>
    <w:p w14:paraId="082984B5" w14:textId="77777777" w:rsidR="00283778" w:rsidRPr="00DC7FC7" w:rsidRDefault="00DC7FC7" w:rsidP="00DC7FC7">
      <w:pPr>
        <w:tabs>
          <w:tab w:val="left" w:pos="6660"/>
        </w:tabs>
        <w:spacing w:line="360" w:lineRule="auto"/>
        <w:ind w:firstLineChars="2000" w:firstLine="48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283778" w:rsidRPr="00DC7FC7">
        <w:rPr>
          <w:rFonts w:asciiTheme="minorEastAsia" w:eastAsiaTheme="minorEastAsia" w:hAnsiTheme="minorEastAsia" w:hint="eastAsia"/>
          <w:spacing w:val="240"/>
          <w:sz w:val="24"/>
        </w:rPr>
        <w:t>住</w:t>
      </w:r>
      <w:r w:rsidR="00283778" w:rsidRPr="00DC7FC7">
        <w:rPr>
          <w:rFonts w:asciiTheme="minorEastAsia" w:eastAsiaTheme="minorEastAsia" w:hAnsiTheme="minorEastAsia" w:hint="eastAsia"/>
          <w:sz w:val="24"/>
        </w:rPr>
        <w:t xml:space="preserve">所　</w:t>
      </w:r>
      <w:r w:rsidR="00283778" w:rsidRPr="00DC7FC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3BD4D312" w14:textId="77777777" w:rsidR="00283778" w:rsidRPr="00DC7FC7" w:rsidRDefault="00283778" w:rsidP="003F0060">
      <w:pPr>
        <w:tabs>
          <w:tab w:val="left" w:pos="6660"/>
        </w:tabs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Pr="00DC7FC7">
        <w:rPr>
          <w:rFonts w:asciiTheme="minorEastAsia" w:eastAsiaTheme="minorEastAsia" w:hAnsiTheme="minorEastAsia" w:hint="eastAsia"/>
          <w:spacing w:val="240"/>
          <w:sz w:val="24"/>
        </w:rPr>
        <w:t>氏</w:t>
      </w:r>
      <w:r w:rsidRPr="00DC7FC7">
        <w:rPr>
          <w:rFonts w:asciiTheme="minorEastAsia" w:eastAsiaTheme="minorEastAsia" w:hAnsiTheme="minorEastAsia" w:hint="eastAsia"/>
          <w:sz w:val="24"/>
        </w:rPr>
        <w:t xml:space="preserve">名　</w:t>
      </w:r>
      <w:r w:rsidRPr="00DC7FC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6EB21FAB" w14:textId="77777777" w:rsidR="00283778" w:rsidRPr="00DC7FC7" w:rsidRDefault="00283778" w:rsidP="003F0060">
      <w:pPr>
        <w:tabs>
          <w:tab w:val="left" w:pos="6660"/>
        </w:tabs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電話番号　</w:t>
      </w:r>
      <w:r w:rsidRPr="00DC7FC7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4275E3EC" w14:textId="77777777" w:rsidR="00283778" w:rsidRPr="00DC7FC7" w:rsidRDefault="00283778" w:rsidP="003F0060">
      <w:pPr>
        <w:tabs>
          <w:tab w:val="left" w:pos="6660"/>
        </w:tabs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FB5B7DD" w14:textId="77777777" w:rsidR="00C27863" w:rsidRPr="00DC7FC7" w:rsidRDefault="00C27863" w:rsidP="008E7CFE">
      <w:pPr>
        <w:tabs>
          <w:tab w:val="left" w:pos="6660"/>
        </w:tabs>
        <w:ind w:firstLineChars="100" w:firstLine="360"/>
        <w:jc w:val="center"/>
        <w:rPr>
          <w:rFonts w:asciiTheme="minorEastAsia" w:eastAsiaTheme="minorEastAsia" w:hAnsiTheme="minorEastAsia"/>
          <w:kern w:val="0"/>
          <w:sz w:val="24"/>
        </w:rPr>
      </w:pPr>
      <w:r w:rsidRPr="00BA2430">
        <w:rPr>
          <w:rFonts w:asciiTheme="minorEastAsia" w:eastAsiaTheme="minorEastAsia" w:hAnsiTheme="minorEastAsia" w:hint="eastAsia"/>
          <w:spacing w:val="60"/>
          <w:kern w:val="0"/>
          <w:sz w:val="24"/>
          <w:fitText w:val="3540" w:id="2035068160"/>
        </w:rPr>
        <w:t>鑑識・鑑定処分承諾</w:t>
      </w:r>
      <w:r w:rsidRPr="00BA2430">
        <w:rPr>
          <w:rFonts w:asciiTheme="minorEastAsia" w:eastAsiaTheme="minorEastAsia" w:hAnsiTheme="minorEastAsia" w:hint="eastAsia"/>
          <w:spacing w:val="30"/>
          <w:kern w:val="0"/>
          <w:sz w:val="24"/>
          <w:fitText w:val="3540" w:id="2035068160"/>
        </w:rPr>
        <w:t>書</w:t>
      </w:r>
    </w:p>
    <w:p w14:paraId="395B7F0A" w14:textId="77777777" w:rsidR="00C27863" w:rsidRPr="00DC7FC7" w:rsidRDefault="00C27863" w:rsidP="003F0060">
      <w:pPr>
        <w:tabs>
          <w:tab w:val="left" w:pos="6660"/>
        </w:tabs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06256FBD" w14:textId="77777777" w:rsidR="00283778" w:rsidRPr="00DC7FC7" w:rsidRDefault="00283778" w:rsidP="003F0060">
      <w:pPr>
        <w:tabs>
          <w:tab w:val="left" w:pos="6660"/>
        </w:tabs>
        <w:ind w:firstLineChars="100" w:firstLine="240"/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>火災調査のため下記資料（物件）を提出します。なお、</w:t>
      </w:r>
      <w:r w:rsidR="00C27863" w:rsidRPr="00DC7FC7">
        <w:rPr>
          <w:rFonts w:asciiTheme="minorEastAsia" w:eastAsiaTheme="minorEastAsia" w:hAnsiTheme="minorEastAsia" w:hint="eastAsia"/>
          <w:sz w:val="24"/>
        </w:rPr>
        <w:t>目的終了後は返却して</w:t>
      </w:r>
      <w:r w:rsidRPr="00DC7FC7">
        <w:rPr>
          <w:rFonts w:asciiTheme="minorEastAsia" w:eastAsiaTheme="minorEastAsia" w:hAnsiTheme="minorEastAsia" w:hint="eastAsia"/>
          <w:sz w:val="24"/>
        </w:rPr>
        <w:t>下さい。</w:t>
      </w:r>
    </w:p>
    <w:p w14:paraId="653C559D" w14:textId="77777777" w:rsidR="00283778" w:rsidRPr="00DC7FC7" w:rsidRDefault="00283778" w:rsidP="00283778">
      <w:pPr>
        <w:jc w:val="center"/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>記</w:t>
      </w:r>
    </w:p>
    <w:p w14:paraId="56AD4B77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5134EF7E" w14:textId="77777777" w:rsidR="00EB054C" w:rsidRPr="00DC7FC7" w:rsidRDefault="00C27863" w:rsidP="00283778">
      <w:pPr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 xml:space="preserve">１　</w:t>
      </w:r>
      <w:r w:rsidR="00283778" w:rsidRPr="00DC7FC7">
        <w:rPr>
          <w:rFonts w:asciiTheme="minorEastAsia" w:eastAsiaTheme="minorEastAsia" w:hAnsiTheme="minorEastAsia" w:hint="eastAsia"/>
          <w:sz w:val="24"/>
        </w:rPr>
        <w:t>資料（物件）名</w:t>
      </w:r>
    </w:p>
    <w:p w14:paraId="76D497C0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54CE9EEE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15B3E5CF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3183E568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2C048AE5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14:paraId="45512AF0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>２　数量</w:t>
      </w:r>
    </w:p>
    <w:p w14:paraId="55E9186C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6A5ABBE7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35E77080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0AD3A157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73E13AFA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</w:p>
    <w:p w14:paraId="22A087C0" w14:textId="77777777" w:rsidR="00C27863" w:rsidRPr="00DC7FC7" w:rsidRDefault="00C27863" w:rsidP="00283778">
      <w:pPr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>３　その他</w:t>
      </w:r>
    </w:p>
    <w:p w14:paraId="03849F34" w14:textId="77777777" w:rsidR="00283778" w:rsidRPr="00DC7FC7" w:rsidRDefault="00283778" w:rsidP="006E2B64">
      <w:pPr>
        <w:rPr>
          <w:rFonts w:asciiTheme="minorEastAsia" w:eastAsiaTheme="minorEastAsia" w:hAnsiTheme="minorEastAsia"/>
          <w:sz w:val="24"/>
        </w:rPr>
      </w:pPr>
    </w:p>
    <w:p w14:paraId="11DC4830" w14:textId="77777777" w:rsidR="00283778" w:rsidRPr="00DC7FC7" w:rsidRDefault="00283778" w:rsidP="006E2B64">
      <w:pPr>
        <w:rPr>
          <w:rFonts w:asciiTheme="minorEastAsia" w:eastAsiaTheme="minorEastAsia" w:hAnsiTheme="minorEastAsia"/>
          <w:sz w:val="24"/>
        </w:rPr>
      </w:pPr>
    </w:p>
    <w:p w14:paraId="4ACA190D" w14:textId="77777777" w:rsidR="00C27863" w:rsidRPr="00DC7FC7" w:rsidRDefault="00C27863" w:rsidP="006E2B64">
      <w:pPr>
        <w:rPr>
          <w:rFonts w:asciiTheme="minorEastAsia" w:eastAsiaTheme="minorEastAsia" w:hAnsiTheme="minorEastAsia"/>
          <w:sz w:val="24"/>
        </w:rPr>
      </w:pPr>
    </w:p>
    <w:p w14:paraId="462FE9BB" w14:textId="77777777" w:rsidR="00283778" w:rsidRPr="00DC7FC7" w:rsidRDefault="00283778" w:rsidP="006E2B64">
      <w:pPr>
        <w:rPr>
          <w:rFonts w:asciiTheme="minorEastAsia" w:eastAsiaTheme="minorEastAsia" w:hAnsiTheme="minorEastAsia"/>
          <w:sz w:val="24"/>
        </w:rPr>
      </w:pPr>
    </w:p>
    <w:p w14:paraId="372674E4" w14:textId="77777777" w:rsidR="0076778F" w:rsidRPr="00DC7FC7" w:rsidRDefault="0076778F">
      <w:pPr>
        <w:rPr>
          <w:rFonts w:asciiTheme="minorEastAsia" w:eastAsiaTheme="minorEastAsia" w:hAnsiTheme="minorEastAsia"/>
          <w:sz w:val="24"/>
        </w:rPr>
      </w:pPr>
    </w:p>
    <w:p w14:paraId="595F0D04" w14:textId="77777777" w:rsidR="00C27863" w:rsidRPr="00DC7FC7" w:rsidRDefault="00C27863">
      <w:pPr>
        <w:rPr>
          <w:rFonts w:asciiTheme="minorEastAsia" w:eastAsiaTheme="minorEastAsia" w:hAnsiTheme="minorEastAsia"/>
          <w:sz w:val="24"/>
        </w:rPr>
      </w:pPr>
    </w:p>
    <w:p w14:paraId="2E834984" w14:textId="77777777" w:rsidR="00C27863" w:rsidRPr="00DC7FC7" w:rsidRDefault="00C27863">
      <w:pPr>
        <w:rPr>
          <w:rFonts w:asciiTheme="minorEastAsia" w:eastAsiaTheme="minorEastAsia" w:hAnsiTheme="minorEastAsia"/>
          <w:sz w:val="24"/>
        </w:rPr>
      </w:pPr>
    </w:p>
    <w:p w14:paraId="7DA8187A" w14:textId="77777777" w:rsidR="00C27863" w:rsidRPr="00DC7FC7" w:rsidRDefault="00C27863">
      <w:pPr>
        <w:rPr>
          <w:rFonts w:asciiTheme="minorEastAsia" w:eastAsiaTheme="minorEastAsia" w:hAnsiTheme="minorEastAsia"/>
          <w:sz w:val="24"/>
        </w:rPr>
      </w:pPr>
    </w:p>
    <w:p w14:paraId="34C0041F" w14:textId="77777777" w:rsidR="00C27863" w:rsidRPr="00DC7FC7" w:rsidRDefault="00C27863">
      <w:pPr>
        <w:rPr>
          <w:rFonts w:asciiTheme="minorEastAsia" w:eastAsiaTheme="minorEastAsia" w:hAnsiTheme="minorEastAsia"/>
          <w:sz w:val="24"/>
        </w:rPr>
      </w:pPr>
      <w:r w:rsidRPr="00DC7FC7">
        <w:rPr>
          <w:rFonts w:asciiTheme="minorEastAsia" w:eastAsiaTheme="minorEastAsia" w:hAnsiTheme="minorEastAsia" w:hint="eastAsia"/>
          <w:sz w:val="24"/>
        </w:rPr>
        <w:t>※　返却時、提出された資料（物件）の復元はいたしません。</w:t>
      </w:r>
    </w:p>
    <w:sectPr w:rsidR="00C27863" w:rsidRPr="00DC7FC7" w:rsidSect="009F2980">
      <w:pgSz w:w="11907" w:h="16840" w:code="9"/>
      <w:pgMar w:top="964" w:right="794" w:bottom="96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83FA7" w14:textId="77777777" w:rsidR="00F70521" w:rsidRDefault="00F70521">
      <w:r>
        <w:separator/>
      </w:r>
    </w:p>
  </w:endnote>
  <w:endnote w:type="continuationSeparator" w:id="0">
    <w:p w14:paraId="604CEBEA" w14:textId="77777777" w:rsidR="00F70521" w:rsidRDefault="00F7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89EB5" w14:textId="77777777" w:rsidR="00F70521" w:rsidRDefault="00F70521">
      <w:r>
        <w:separator/>
      </w:r>
    </w:p>
  </w:footnote>
  <w:footnote w:type="continuationSeparator" w:id="0">
    <w:p w14:paraId="167F5804" w14:textId="77777777" w:rsidR="00F70521" w:rsidRDefault="00F70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21"/>
    <w:rsid w:val="000022CE"/>
    <w:rsid w:val="000135BD"/>
    <w:rsid w:val="000630A0"/>
    <w:rsid w:val="00072150"/>
    <w:rsid w:val="00082BFE"/>
    <w:rsid w:val="000964C6"/>
    <w:rsid w:val="000C08EF"/>
    <w:rsid w:val="00126439"/>
    <w:rsid w:val="00174D26"/>
    <w:rsid w:val="0017591B"/>
    <w:rsid w:val="00196535"/>
    <w:rsid w:val="001B3909"/>
    <w:rsid w:val="001B4209"/>
    <w:rsid w:val="001C1314"/>
    <w:rsid w:val="001C4683"/>
    <w:rsid w:val="001D733B"/>
    <w:rsid w:val="001E3DC4"/>
    <w:rsid w:val="00224D51"/>
    <w:rsid w:val="00253E09"/>
    <w:rsid w:val="00282413"/>
    <w:rsid w:val="00283778"/>
    <w:rsid w:val="00295B1B"/>
    <w:rsid w:val="002A4F97"/>
    <w:rsid w:val="002A6FF8"/>
    <w:rsid w:val="002C38BE"/>
    <w:rsid w:val="002D43C2"/>
    <w:rsid w:val="002D627F"/>
    <w:rsid w:val="002E3658"/>
    <w:rsid w:val="0036630B"/>
    <w:rsid w:val="003900B6"/>
    <w:rsid w:val="003D2183"/>
    <w:rsid w:val="003F0060"/>
    <w:rsid w:val="003F5518"/>
    <w:rsid w:val="003F7B73"/>
    <w:rsid w:val="00402F29"/>
    <w:rsid w:val="004215DE"/>
    <w:rsid w:val="004226EB"/>
    <w:rsid w:val="00473A07"/>
    <w:rsid w:val="004875E6"/>
    <w:rsid w:val="00492AF6"/>
    <w:rsid w:val="00492C08"/>
    <w:rsid w:val="004B7A0D"/>
    <w:rsid w:val="004C3F6E"/>
    <w:rsid w:val="004D6204"/>
    <w:rsid w:val="00514902"/>
    <w:rsid w:val="00525DB2"/>
    <w:rsid w:val="00561B07"/>
    <w:rsid w:val="005D79E8"/>
    <w:rsid w:val="005E3D7A"/>
    <w:rsid w:val="00632D20"/>
    <w:rsid w:val="006B237C"/>
    <w:rsid w:val="006E2B64"/>
    <w:rsid w:val="007026EB"/>
    <w:rsid w:val="007122FB"/>
    <w:rsid w:val="0074656B"/>
    <w:rsid w:val="0076778F"/>
    <w:rsid w:val="00792BE3"/>
    <w:rsid w:val="007D1D2D"/>
    <w:rsid w:val="007D587D"/>
    <w:rsid w:val="007E5F19"/>
    <w:rsid w:val="007F69C7"/>
    <w:rsid w:val="00801438"/>
    <w:rsid w:val="00837BEF"/>
    <w:rsid w:val="008D0F40"/>
    <w:rsid w:val="008E2042"/>
    <w:rsid w:val="008E71AA"/>
    <w:rsid w:val="008E7CFE"/>
    <w:rsid w:val="008F04D9"/>
    <w:rsid w:val="00931DD3"/>
    <w:rsid w:val="00941EAD"/>
    <w:rsid w:val="0094235D"/>
    <w:rsid w:val="0094389D"/>
    <w:rsid w:val="00965A79"/>
    <w:rsid w:val="009C2EFD"/>
    <w:rsid w:val="009F2980"/>
    <w:rsid w:val="009F3E12"/>
    <w:rsid w:val="00A153B5"/>
    <w:rsid w:val="00A15E28"/>
    <w:rsid w:val="00A34EDA"/>
    <w:rsid w:val="00A60945"/>
    <w:rsid w:val="00AB4CE5"/>
    <w:rsid w:val="00AB6DA9"/>
    <w:rsid w:val="00AF40B3"/>
    <w:rsid w:val="00B87825"/>
    <w:rsid w:val="00BA2430"/>
    <w:rsid w:val="00BA6ED0"/>
    <w:rsid w:val="00BF7685"/>
    <w:rsid w:val="00C27863"/>
    <w:rsid w:val="00C54EAE"/>
    <w:rsid w:val="00C71D84"/>
    <w:rsid w:val="00C90BC4"/>
    <w:rsid w:val="00CE245C"/>
    <w:rsid w:val="00CE6772"/>
    <w:rsid w:val="00D034A0"/>
    <w:rsid w:val="00D165ED"/>
    <w:rsid w:val="00D34957"/>
    <w:rsid w:val="00D87F3C"/>
    <w:rsid w:val="00D97159"/>
    <w:rsid w:val="00D97CF8"/>
    <w:rsid w:val="00DC1512"/>
    <w:rsid w:val="00DC7FC7"/>
    <w:rsid w:val="00E1371F"/>
    <w:rsid w:val="00E57CFC"/>
    <w:rsid w:val="00E6479B"/>
    <w:rsid w:val="00E81FD4"/>
    <w:rsid w:val="00EA55F7"/>
    <w:rsid w:val="00EA5A1C"/>
    <w:rsid w:val="00EB054C"/>
    <w:rsid w:val="00EC0B03"/>
    <w:rsid w:val="00F233A8"/>
    <w:rsid w:val="00F37D1C"/>
    <w:rsid w:val="00F70521"/>
    <w:rsid w:val="00F845CA"/>
    <w:rsid w:val="00F959D5"/>
    <w:rsid w:val="00FA1FAB"/>
    <w:rsid w:val="00FB7BD6"/>
    <w:rsid w:val="00FC5298"/>
    <w:rsid w:val="00FD3987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24F29"/>
  <w14:defaultImageDpi w14:val="0"/>
  <w15:docId w15:val="{903F86B5-96EB-4D7C-AFAF-240E623B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qFormat="1"/>
    <w:lsdException w:name="List Continue" w:semiHidden="1" w:unhideWhenUsed="1"/>
    <w:lsdException w:name="List Continue 2" w:semiHidden="1" w:unhideWhenUsed="1"/>
    <w:lsdException w:name="Subtitle" w:qFormat="1"/>
    <w:lsdException w:name="Strong" w:qFormat="1"/>
    <w:lsdException w:name="Emphasis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B4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EC0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2A4F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B42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B420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B420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195;&#22495;&#24460;&#12398;&#26360;&#39006;\07&#27096;&#24335;7&#12288;&#37969;&#35672;&#12288;&#37969;&#23450;&#20966;&#20998;&#25215;&#35582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40C6-16FC-41E3-BB48-46B7BA99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07様式7　鑑識　鑑定処分承諾書</Template>
  <TotalTime>2</TotalTime>
  <Pages>1</Pages>
  <Words>121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亘理地区行政事務組合</dc:creator>
  <cp:keywords/>
  <dc:description/>
  <cp:lastModifiedBy>阿部 泰輔</cp:lastModifiedBy>
  <cp:revision>3</cp:revision>
  <cp:lastPrinted>2019-09-09T09:47:00Z</cp:lastPrinted>
  <dcterms:created xsi:type="dcterms:W3CDTF">2019-09-09T09:47:00Z</dcterms:created>
  <dcterms:modified xsi:type="dcterms:W3CDTF">2019-09-09T09:48:00Z</dcterms:modified>
</cp:coreProperties>
</file>